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0593" w14:textId="095470DE" w:rsidR="005732BE" w:rsidRDefault="00B91CFA" w:rsidP="006E6B3E">
      <w:pPr>
        <w:adjustRightInd w:val="0"/>
        <w:snapToGrid w:val="0"/>
        <w:spacing w:line="400" w:lineRule="exact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5732BE" w:rsidRPr="006E6B3E">
        <w:rPr>
          <w:rFonts w:ascii="ＭＳ 明朝" w:hAnsi="ＭＳ 明朝" w:hint="eastAsia"/>
          <w:b/>
          <w:sz w:val="24"/>
        </w:rPr>
        <w:t xml:space="preserve">　　年　　月　　日</w:t>
      </w:r>
    </w:p>
    <w:p w14:paraId="486D98EA" w14:textId="77777777" w:rsidR="006E6B3E" w:rsidRPr="006E6B3E" w:rsidRDefault="006E6B3E" w:rsidP="006E6B3E">
      <w:pPr>
        <w:adjustRightInd w:val="0"/>
        <w:snapToGrid w:val="0"/>
        <w:spacing w:line="400" w:lineRule="exact"/>
        <w:jc w:val="right"/>
        <w:rPr>
          <w:rFonts w:ascii="ＭＳ 明朝" w:hAnsi="ＭＳ 明朝"/>
          <w:b/>
          <w:sz w:val="24"/>
        </w:rPr>
      </w:pPr>
    </w:p>
    <w:p w14:paraId="2F9031E9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　勝央美術文学館　</w:t>
      </w:r>
      <w:r w:rsidR="006E6B3E">
        <w:rPr>
          <w:rFonts w:ascii="ＭＳ 明朝" w:hAnsi="ＭＳ 明朝" w:hint="eastAsia"/>
          <w:b/>
          <w:sz w:val="24"/>
        </w:rPr>
        <w:t xml:space="preserve">　</w:t>
      </w:r>
      <w:r w:rsidRPr="006E6B3E">
        <w:rPr>
          <w:rFonts w:ascii="ＭＳ 明朝" w:hAnsi="ＭＳ 明朝" w:hint="eastAsia"/>
          <w:b/>
          <w:sz w:val="24"/>
        </w:rPr>
        <w:t>様</w:t>
      </w:r>
    </w:p>
    <w:p w14:paraId="49D77682" w14:textId="77777777" w:rsidR="005732BE" w:rsidRPr="006E6B3E" w:rsidRDefault="005732BE" w:rsidP="006E6B3E">
      <w:pPr>
        <w:wordWrap w:val="0"/>
        <w:adjustRightInd w:val="0"/>
        <w:snapToGrid w:val="0"/>
        <w:spacing w:line="400" w:lineRule="exact"/>
        <w:jc w:val="righ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/>
          <w:b/>
          <w:sz w:val="24"/>
        </w:rPr>
        <w:t xml:space="preserve"> </w:t>
      </w:r>
      <w:r w:rsidRPr="006E6B3E">
        <w:rPr>
          <w:rFonts w:ascii="ＭＳ 明朝" w:hAnsi="ＭＳ 明朝" w:hint="eastAsia"/>
          <w:b/>
          <w:sz w:val="24"/>
        </w:rPr>
        <w:t>所　 属　 名</w:t>
      </w:r>
      <w:r w:rsidR="006E6B3E"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14:paraId="69EA4246" w14:textId="77777777" w:rsidR="005732BE" w:rsidRDefault="005732BE" w:rsidP="006E6B3E">
      <w:pPr>
        <w:wordWrap w:val="0"/>
        <w:adjustRightInd w:val="0"/>
        <w:snapToGrid w:val="0"/>
        <w:spacing w:line="400" w:lineRule="exact"/>
        <w:jc w:val="righ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>所属長職氏名</w:t>
      </w:r>
      <w:r w:rsidR="006E6B3E"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14:paraId="5AFD6A98" w14:textId="77777777" w:rsidR="006E6B3E" w:rsidRPr="006E6B3E" w:rsidRDefault="006E6B3E" w:rsidP="006E6B3E">
      <w:pPr>
        <w:adjustRightInd w:val="0"/>
        <w:snapToGrid w:val="0"/>
        <w:spacing w:line="400" w:lineRule="exact"/>
        <w:jc w:val="right"/>
        <w:rPr>
          <w:rFonts w:ascii="ＭＳ 明朝" w:hAnsi="ＭＳ 明朝"/>
          <w:b/>
          <w:sz w:val="24"/>
        </w:rPr>
      </w:pPr>
    </w:p>
    <w:p w14:paraId="46EF2A07" w14:textId="77777777" w:rsidR="005732BE" w:rsidRDefault="005732BE" w:rsidP="006E6B3E">
      <w:pPr>
        <w:adjustRightInd w:val="0"/>
        <w:snapToGrid w:val="0"/>
        <w:spacing w:line="400" w:lineRule="exact"/>
        <w:jc w:val="center"/>
        <w:rPr>
          <w:rFonts w:ascii="ＭＳ 明朝" w:hAnsi="ＭＳ 明朝" w:cs="Osaka"/>
          <w:b/>
          <w:kern w:val="1"/>
          <w:sz w:val="28"/>
          <w:szCs w:val="32"/>
          <w:u w:val="single"/>
          <w:lang w:bidi="en-US"/>
        </w:rPr>
      </w:pPr>
      <w:r w:rsidRPr="006E6B3E">
        <w:rPr>
          <w:rFonts w:ascii="ＭＳ 明朝" w:hAnsi="ＭＳ 明朝" w:cs="Osaka" w:hint="eastAsia"/>
          <w:b/>
          <w:kern w:val="1"/>
          <w:sz w:val="28"/>
          <w:szCs w:val="32"/>
          <w:u w:val="single"/>
          <w:lang w:bidi="en-US"/>
        </w:rPr>
        <w:t>教育目的による利用申請書</w:t>
      </w:r>
    </w:p>
    <w:p w14:paraId="602C1C18" w14:textId="77777777" w:rsidR="006E6B3E" w:rsidRPr="006E6B3E" w:rsidRDefault="006E6B3E" w:rsidP="006E6B3E">
      <w:pPr>
        <w:adjustRightInd w:val="0"/>
        <w:snapToGrid w:val="0"/>
        <w:spacing w:line="400" w:lineRule="exact"/>
        <w:jc w:val="center"/>
        <w:rPr>
          <w:rFonts w:ascii="ＭＳ 明朝" w:hAnsi="ＭＳ 明朝" w:cs="Osaka"/>
          <w:b/>
          <w:kern w:val="1"/>
          <w:sz w:val="28"/>
          <w:szCs w:val="32"/>
          <w:u w:val="single"/>
          <w:lang w:bidi="en-US"/>
        </w:rPr>
      </w:pPr>
    </w:p>
    <w:p w14:paraId="173E9E7C" w14:textId="77777777" w:rsidR="005732B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　次のとおり勝央美術文学館を利用したいので、申請します。</w:t>
      </w:r>
    </w:p>
    <w:p w14:paraId="5852C5C0" w14:textId="77777777" w:rsidR="006E6B3E" w:rsidRPr="006E6B3E" w:rsidRDefault="006E6B3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7A793442" w14:textId="77777777" w:rsidR="005732BE" w:rsidRDefault="005732BE" w:rsidP="006E6B3E">
      <w:pPr>
        <w:pStyle w:val="a4"/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>記</w:t>
      </w:r>
    </w:p>
    <w:p w14:paraId="16D6BC31" w14:textId="77777777" w:rsidR="006E6B3E" w:rsidRPr="006E6B3E" w:rsidRDefault="006E6B3E" w:rsidP="006E6B3E"/>
    <w:p w14:paraId="46FE7326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>１　利用方法　（希望する利用方法欄に○印を入れてください）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900"/>
        <w:gridCol w:w="798"/>
        <w:gridCol w:w="3661"/>
      </w:tblGrid>
      <w:tr w:rsidR="005732BE" w:rsidRPr="006E6B3E" w14:paraId="6CC61F01" w14:textId="77777777" w:rsidTr="005732BE">
        <w:trPr>
          <w:trHeight w:val="66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A94605B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19415DF3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展示見学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BDF36A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413015EE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展示解説」</w:t>
            </w:r>
          </w:p>
        </w:tc>
      </w:tr>
      <w:tr w:rsidR="005732BE" w:rsidRPr="006E6B3E" w14:paraId="4091B58E" w14:textId="77777777" w:rsidTr="005732BE">
        <w:trPr>
          <w:trHeight w:val="66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A05783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2D49F0AB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館内授業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A28CD1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14:paraId="5F00E658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バックヤードツアー</w:t>
            </w:r>
          </w:p>
        </w:tc>
      </w:tr>
      <w:tr w:rsidR="005732BE" w:rsidRPr="006E6B3E" w14:paraId="13E94580" w14:textId="77777777" w:rsidTr="005732BE">
        <w:trPr>
          <w:trHeight w:val="66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0EEDE88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56DBC7FE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出前授業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944B24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7C13852F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5732BE" w:rsidRPr="006E6B3E" w14:paraId="3EAB856F" w14:textId="77777777" w:rsidTr="005732BE">
        <w:trPr>
          <w:trHeight w:val="66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1C08DA" w14:textId="77777777" w:rsidR="005732BE" w:rsidRPr="006E6B3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098C8CBC" w14:textId="77777777" w:rsidR="005732BE" w:rsidRDefault="005732B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  <w:r w:rsidRPr="006E6B3E">
              <w:rPr>
                <w:rFonts w:ascii="ＭＳ 明朝" w:hAnsi="ＭＳ 明朝" w:hint="eastAsia"/>
                <w:b/>
                <w:sz w:val="24"/>
              </w:rPr>
              <w:t>その他</w:t>
            </w:r>
          </w:p>
          <w:p w14:paraId="6FFFAD62" w14:textId="77777777" w:rsidR="006E6B3E" w:rsidRPr="006E6B3E" w:rsidRDefault="006E6B3E" w:rsidP="006E6B3E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52ABE7A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63DA2F47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２　利用日時　　</w:t>
      </w:r>
      <w:r w:rsidR="006E6B3E">
        <w:rPr>
          <w:rFonts w:ascii="ＭＳ 明朝" w:hAnsi="ＭＳ 明朝" w:hint="eastAsia"/>
          <w:b/>
          <w:sz w:val="24"/>
          <w:u w:val="single"/>
        </w:rPr>
        <w:t>令和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DD5BB1" w:rsidRPr="006E6B3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年　　月　　日 </w:t>
      </w:r>
      <w:r w:rsidR="006E6B3E">
        <w:rPr>
          <w:rFonts w:ascii="ＭＳ 明朝" w:hAnsi="ＭＳ 明朝"/>
          <w:b/>
          <w:sz w:val="24"/>
          <w:u w:val="single"/>
        </w:rPr>
        <w:t xml:space="preserve"> 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～ </w:t>
      </w:r>
      <w:r w:rsidR="006E6B3E">
        <w:rPr>
          <w:rFonts w:ascii="ＭＳ 明朝" w:hAnsi="ＭＳ 明朝"/>
          <w:b/>
          <w:sz w:val="24"/>
          <w:u w:val="single"/>
        </w:rPr>
        <w:t xml:space="preserve"> </w:t>
      </w:r>
      <w:r w:rsidR="006E6B3E">
        <w:rPr>
          <w:rFonts w:ascii="ＭＳ 明朝" w:hAnsi="ＭＳ 明朝" w:hint="eastAsia"/>
          <w:b/>
          <w:sz w:val="24"/>
          <w:u w:val="single"/>
        </w:rPr>
        <w:t>令和</w:t>
      </w:r>
      <w:r w:rsidR="00DD5BB1" w:rsidRPr="006E6B3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年　　月　　日</w:t>
      </w:r>
    </w:p>
    <w:p w14:paraId="44549248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  <w:u w:val="single"/>
        </w:rPr>
      </w:pPr>
      <w:r w:rsidRPr="006E6B3E">
        <w:rPr>
          <w:rFonts w:ascii="ＭＳ 明朝" w:hAnsi="ＭＳ 明朝" w:hint="eastAsia"/>
          <w:b/>
          <w:sz w:val="24"/>
        </w:rPr>
        <w:t xml:space="preserve">　　　　　　　　</w:t>
      </w:r>
      <w:r w:rsidR="006E6B3E" w:rsidRPr="006E6B3E">
        <w:rPr>
          <w:rFonts w:ascii="ＭＳ 明朝" w:hAnsi="ＭＳ 明朝" w:hint="eastAsia"/>
          <w:b/>
          <w:sz w:val="24"/>
          <w:u w:val="single"/>
        </w:rPr>
        <w:t>午前・午後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　時　　分 </w:t>
      </w:r>
      <w:r w:rsidR="006E6B3E" w:rsidRPr="006E6B3E">
        <w:rPr>
          <w:rFonts w:ascii="ＭＳ 明朝" w:hAnsi="ＭＳ 明朝"/>
          <w:b/>
          <w:sz w:val="24"/>
          <w:u w:val="single"/>
        </w:rPr>
        <w:t xml:space="preserve"> 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～ </w:t>
      </w:r>
      <w:r w:rsidR="006E6B3E" w:rsidRPr="006E6B3E">
        <w:rPr>
          <w:rFonts w:ascii="ＭＳ 明朝" w:hAnsi="ＭＳ 明朝"/>
          <w:b/>
          <w:sz w:val="24"/>
          <w:u w:val="single"/>
        </w:rPr>
        <w:t xml:space="preserve"> </w:t>
      </w:r>
      <w:r w:rsidR="006E6B3E" w:rsidRPr="006E6B3E">
        <w:rPr>
          <w:rFonts w:ascii="ＭＳ 明朝" w:hAnsi="ＭＳ 明朝" w:hint="eastAsia"/>
          <w:b/>
          <w:sz w:val="24"/>
          <w:u w:val="single"/>
        </w:rPr>
        <w:t>午前・午後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　時　　分</w:t>
      </w:r>
    </w:p>
    <w:p w14:paraId="7B7CA5AD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77ECCFA9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３　人　　数　　</w:t>
      </w:r>
      <w:r w:rsidRPr="006E6B3E">
        <w:rPr>
          <w:rFonts w:ascii="ＭＳ 明朝" w:hAnsi="ＭＳ 明朝" w:hint="eastAsia"/>
          <w:b/>
          <w:sz w:val="24"/>
          <w:u w:val="single"/>
        </w:rPr>
        <w:t>児童・生徒数：　　　人</w:t>
      </w:r>
      <w:r w:rsidRPr="006E6B3E">
        <w:rPr>
          <w:rFonts w:ascii="ＭＳ 明朝" w:hAnsi="ＭＳ 明朝" w:hint="eastAsia"/>
          <w:b/>
          <w:sz w:val="24"/>
        </w:rPr>
        <w:t xml:space="preserve"> </w:t>
      </w:r>
    </w:p>
    <w:p w14:paraId="52E7834D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　　　　　　　　</w:t>
      </w:r>
      <w:r w:rsidRPr="006E6B3E">
        <w:rPr>
          <w:rFonts w:ascii="ＭＳ 明朝" w:hAnsi="ＭＳ 明朝" w:hint="eastAsia"/>
          <w:b/>
          <w:sz w:val="24"/>
          <w:u w:val="single"/>
        </w:rPr>
        <w:t>学年：　　　年生</w:t>
      </w:r>
      <w:r w:rsidRPr="006E6B3E">
        <w:rPr>
          <w:rFonts w:ascii="ＭＳ 明朝" w:hAnsi="ＭＳ 明朝" w:hint="eastAsia"/>
          <w:b/>
          <w:sz w:val="24"/>
        </w:rPr>
        <w:t xml:space="preserve">　 　　　</w:t>
      </w:r>
      <w:r w:rsidRPr="006E6B3E">
        <w:rPr>
          <w:rFonts w:ascii="ＭＳ 明朝" w:hAnsi="ＭＳ 明朝" w:hint="eastAsia"/>
          <w:b/>
          <w:sz w:val="24"/>
          <w:u w:val="single"/>
        </w:rPr>
        <w:t>クラス数：　　　クラス</w:t>
      </w:r>
    </w:p>
    <w:p w14:paraId="16A4F306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  <w:u w:val="single"/>
        </w:rPr>
      </w:pPr>
      <w:r w:rsidRPr="006E6B3E">
        <w:rPr>
          <w:rFonts w:ascii="ＭＳ 明朝" w:hAnsi="ＭＳ 明朝" w:hint="eastAsia"/>
          <w:b/>
          <w:sz w:val="24"/>
        </w:rPr>
        <w:t xml:space="preserve">　　　　　　　　</w:t>
      </w:r>
      <w:r w:rsidRPr="006E6B3E">
        <w:rPr>
          <w:rFonts w:ascii="ＭＳ 明朝" w:hAnsi="ＭＳ 明朝" w:hint="eastAsia"/>
          <w:b/>
          <w:sz w:val="24"/>
          <w:u w:val="single"/>
        </w:rPr>
        <w:t>引率教員：　　　人</w:t>
      </w:r>
    </w:p>
    <w:p w14:paraId="510BDCAF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4F1E058F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４　担当教員　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氏　名：　　　　　　　　　　　　　　　　　　</w:t>
      </w:r>
    </w:p>
    <w:p w14:paraId="4DC80C93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  <w:u w:val="single"/>
        </w:rPr>
      </w:pPr>
      <w:r w:rsidRPr="006E6B3E">
        <w:rPr>
          <w:rFonts w:ascii="ＭＳ 明朝" w:hAnsi="ＭＳ 明朝" w:hint="eastAsia"/>
          <w:b/>
          <w:sz w:val="24"/>
        </w:rPr>
        <w:t xml:space="preserve">　　　　　　　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連絡先：（　　　　　）　　—　　　　　　　　</w:t>
      </w:r>
      <w:r w:rsidRPr="006E6B3E">
        <w:rPr>
          <w:rFonts w:ascii="ＭＳ 明朝" w:hAnsi="ＭＳ 明朝"/>
          <w:b/>
          <w:sz w:val="24"/>
          <w:u w:val="single"/>
        </w:rPr>
        <w:t xml:space="preserve"> </w:t>
      </w:r>
    </w:p>
    <w:p w14:paraId="0E974423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5C1DB94C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  <w:u w:val="single"/>
        </w:rPr>
      </w:pPr>
      <w:r w:rsidRPr="006E6B3E">
        <w:rPr>
          <w:rFonts w:ascii="ＭＳ 明朝" w:hAnsi="ＭＳ 明朝" w:hint="eastAsia"/>
          <w:b/>
          <w:sz w:val="24"/>
        </w:rPr>
        <w:t xml:space="preserve">５　内　　容　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</w:t>
      </w:r>
    </w:p>
    <w:p w14:paraId="7B5A767E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</w:p>
    <w:p w14:paraId="5880B077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６　教　　科　　</w:t>
      </w:r>
      <w:r w:rsidRPr="006E6B3E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</w:t>
      </w:r>
    </w:p>
    <w:p w14:paraId="5BFEA643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18"/>
        </w:rPr>
      </w:pPr>
      <w:r w:rsidRPr="006E6B3E">
        <w:rPr>
          <w:rFonts w:ascii="ＭＳ 明朝" w:hAnsi="ＭＳ 明朝" w:hint="eastAsia"/>
          <w:b/>
          <w:sz w:val="18"/>
        </w:rPr>
        <w:t xml:space="preserve">　　　　　　　　　　　＊「総合的な学習の時間」・「社会」・「美術」などあれば。</w:t>
      </w:r>
    </w:p>
    <w:p w14:paraId="533D3ACB" w14:textId="77777777" w:rsidR="005732BE" w:rsidRPr="006E6B3E" w:rsidRDefault="005732BE" w:rsidP="006E6B3E">
      <w:pPr>
        <w:adjustRightInd w:val="0"/>
        <w:snapToGrid w:val="0"/>
        <w:spacing w:line="400" w:lineRule="exact"/>
        <w:rPr>
          <w:rFonts w:ascii="ＭＳ 明朝" w:hAnsi="ＭＳ 明朝"/>
          <w:b/>
          <w:sz w:val="24"/>
        </w:rPr>
      </w:pPr>
      <w:r w:rsidRPr="006E6B3E">
        <w:rPr>
          <w:rFonts w:ascii="ＭＳ 明朝" w:hAnsi="ＭＳ 明朝" w:hint="eastAsia"/>
          <w:b/>
          <w:sz w:val="24"/>
        </w:rPr>
        <w:t xml:space="preserve">７　その他　　</w:t>
      </w:r>
    </w:p>
    <w:sectPr w:rsidR="005732BE" w:rsidRPr="006E6B3E" w:rsidSect="006E6B3E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DD5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D52376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6B422A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4DE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5A3C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0CB21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6A9A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7AEB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8C9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5A0D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9ED117B"/>
    <w:multiLevelType w:val="hybridMultilevel"/>
    <w:tmpl w:val="86724F90"/>
    <w:lvl w:ilvl="0" w:tplc="414C748C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776232D8"/>
    <w:multiLevelType w:val="hybridMultilevel"/>
    <w:tmpl w:val="83865512"/>
    <w:lvl w:ilvl="0" w:tplc="74D20942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 w16cid:durableId="844398124">
    <w:abstractNumId w:val="10"/>
  </w:num>
  <w:num w:numId="2" w16cid:durableId="677001306">
    <w:abstractNumId w:val="11"/>
  </w:num>
  <w:num w:numId="3" w16cid:durableId="306204695">
    <w:abstractNumId w:val="9"/>
  </w:num>
  <w:num w:numId="4" w16cid:durableId="1221092043">
    <w:abstractNumId w:val="7"/>
  </w:num>
  <w:num w:numId="5" w16cid:durableId="1372223386">
    <w:abstractNumId w:val="6"/>
  </w:num>
  <w:num w:numId="6" w16cid:durableId="858277143">
    <w:abstractNumId w:val="5"/>
  </w:num>
  <w:num w:numId="7" w16cid:durableId="1268850191">
    <w:abstractNumId w:val="4"/>
  </w:num>
  <w:num w:numId="8" w16cid:durableId="1270042359">
    <w:abstractNumId w:val="8"/>
  </w:num>
  <w:num w:numId="9" w16cid:durableId="799345825">
    <w:abstractNumId w:val="3"/>
  </w:num>
  <w:num w:numId="10" w16cid:durableId="759184446">
    <w:abstractNumId w:val="2"/>
  </w:num>
  <w:num w:numId="11" w16cid:durableId="1284727060">
    <w:abstractNumId w:val="1"/>
  </w:num>
  <w:num w:numId="12" w16cid:durableId="2556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6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FA"/>
    <w:rsid w:val="00104A17"/>
    <w:rsid w:val="005732BE"/>
    <w:rsid w:val="0065236A"/>
    <w:rsid w:val="006E6B3E"/>
    <w:rsid w:val="008A4EEE"/>
    <w:rsid w:val="00B91CFA"/>
    <w:rsid w:val="00DA6870"/>
    <w:rsid w:val="00D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52DD1"/>
  <w14:defaultImageDpi w14:val="300"/>
  <w15:chartTrackingRefBased/>
  <w15:docId w15:val="{85CD202C-A0D7-D848-8A0D-99B1B411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500A"/>
    <w:pPr>
      <w:jc w:val="center"/>
    </w:pPr>
  </w:style>
  <w:style w:type="paragraph" w:styleId="a5">
    <w:name w:val="Closing"/>
    <w:basedOn w:val="a"/>
    <w:rsid w:val="007D500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&#26360;&#39006;/Documents/5&#26222;&#21450;&#20107;&#26989;/0&#26045;&#35373;&#35211;&#23398;/&#25945;&#32946;&#30446;&#30340;&#12395;&#12424;&#12427;&#21033;&#29992;&#30003;&#35531;&#26360;/&#25945;&#32946;&#30446;&#30340;&#12395;&#12424;&#12427;&#26045;&#35373;&#35211;&#23398;&#65288;&#27096;&#2433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教育目的による施設見学（様式）.dotx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第　　　　号　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第　　　　号　</dc:title>
  <dc:subject/>
  <dc:creator>勝央 美術文学館</dc:creator>
  <cp:keywords/>
  <dc:description/>
  <cp:lastModifiedBy>美術文学館 勝央</cp:lastModifiedBy>
  <cp:revision>1</cp:revision>
  <cp:lastPrinted>2019-07-25T04:45:00Z</cp:lastPrinted>
  <dcterms:created xsi:type="dcterms:W3CDTF">2025-02-13T09:54:00Z</dcterms:created>
  <dcterms:modified xsi:type="dcterms:W3CDTF">2025-02-13T09:55:00Z</dcterms:modified>
</cp:coreProperties>
</file>